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2F74" w14:textId="77777777" w:rsidR="00000000" w:rsidRDefault="00000000">
      <w:pPr>
        <w:pStyle w:val="NormalWeb"/>
        <w:jc w:val="right"/>
        <w:divId w:val="993950253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10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1A1271E6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0A84897" w14:textId="77777777" w:rsidR="00000000" w:rsidRDefault="00000000">
      <w:pPr>
        <w:pStyle w:val="vhc"/>
        <w:divId w:val="993950253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62F59FFF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07DCFF" w14:textId="77777777" w:rsidR="00000000" w:rsidRDefault="00000000">
      <w:pPr>
        <w:pStyle w:val="vhc"/>
        <w:divId w:val="993950253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ԵՎ ԱՎԵԼԻ ՄԱԿԵՐԵՍՈՎ ԱՌԵՎՏՐԻ ԵՎ ՀԱՍԱՐԱԿԱԿԱՆ ՍՆՆԴԻ ՕԲՅԵԿՏՆԵՐԻ ՀԱՄԱՐ</w:t>
      </w:r>
    </w:p>
    <w:p w14:paraId="3CB5D091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161"/>
        <w:gridCol w:w="2159"/>
      </w:tblGrid>
      <w:tr w:rsidR="00000000" w14:paraId="798F8611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260F31C7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F576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D8E329" w14:textId="77777777" w:rsidR="00000000" w:rsidRDefault="0000000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20թ.</w:t>
            </w:r>
          </w:p>
        </w:tc>
      </w:tr>
      <w:tr w:rsidR="00000000" w14:paraId="62DC31B7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121722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1CA0D5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612EFE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00000" w14:paraId="40DE1E20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346C25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DD03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4ECE868F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24368C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BF23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7A8CA4AC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640CF0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681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25351EE7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009659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2EE26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00000" w14:paraId="55479018" w14:textId="77777777">
        <w:trPr>
          <w:divId w:val="993950253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1EF52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</w:t>
            </w:r>
          </w:p>
        </w:tc>
      </w:tr>
      <w:tr w:rsidR="00000000" w14:paraId="1CD3D1A7" w14:textId="77777777">
        <w:trPr>
          <w:divId w:val="993950253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356FCB37" w14:textId="77777777" w:rsidR="00000000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00000" w14:paraId="371C35F2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000000" w14:paraId="7962CC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EB0E3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4B74E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8DFB5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B21B0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804DF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FD818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1FEF0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E1E71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E48BF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E92A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00000" w14:paraId="2EF3195E" w14:textId="77777777">
        <w:trPr>
          <w:divId w:val="993950253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4E4A3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668247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00000" w14:paraId="2E39CD51" w14:textId="77777777">
        <w:trPr>
          <w:divId w:val="993950253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2105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70E8CE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00000" w14:paraId="12546D50" w14:textId="77777777">
        <w:trPr>
          <w:divId w:val="993950253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A866EC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00000" w14:paraId="27751665" w14:textId="77777777">
        <w:trPr>
          <w:divId w:val="993950253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BF23F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___________________________________________________________________________</w:t>
            </w:r>
          </w:p>
        </w:tc>
      </w:tr>
    </w:tbl>
    <w:p w14:paraId="51E8EB18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F8FDFB7" w14:textId="77777777" w:rsidR="00000000" w:rsidRDefault="00000000">
      <w:pPr>
        <w:pStyle w:val="vhc"/>
        <w:divId w:val="993950253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ԵՎ ԱՎԵԼԻ ՄԱԿԵՐԵՍՈՎ ԱՌԵՎՏՐԻ ԵՎ ՀԱՍԱՐԱԿԱԿԱՆ ՍՆՆԴԻ ՕԲՅԵԿՏՆԵՐԻ ՀԱՄԱՐ</w:t>
      </w:r>
    </w:p>
    <w:p w14:paraId="7D86742D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719"/>
        <w:gridCol w:w="381"/>
        <w:gridCol w:w="301"/>
        <w:gridCol w:w="424"/>
        <w:gridCol w:w="658"/>
        <w:gridCol w:w="885"/>
        <w:gridCol w:w="868"/>
        <w:gridCol w:w="671"/>
      </w:tblGrid>
      <w:tr w:rsidR="00000000" w14:paraId="49F3C541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3D6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B21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737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19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CB3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143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Կշիռ 10 բալանի համա-</w:t>
            </w:r>
            <w:r>
              <w:rPr>
                <w:rFonts w:eastAsia="Times New Roman"/>
                <w:sz w:val="15"/>
                <w:szCs w:val="15"/>
              </w:rPr>
              <w:br/>
              <w:t>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E2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F2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844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Մեկնա-</w:t>
            </w:r>
            <w:r>
              <w:rPr>
                <w:rFonts w:eastAsia="Times New Roman"/>
                <w:sz w:val="15"/>
                <w:szCs w:val="15"/>
              </w:rPr>
              <w:br/>
              <w:t>բանու-</w:t>
            </w:r>
            <w:r>
              <w:rPr>
                <w:rFonts w:eastAsia="Times New Roman"/>
                <w:sz w:val="15"/>
                <w:szCs w:val="15"/>
              </w:rPr>
              <w:br/>
              <w:t>թյուն</w:t>
            </w:r>
          </w:p>
        </w:tc>
      </w:tr>
      <w:tr w:rsidR="00000000" w14:paraId="5DEF3191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E339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14BE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00000" w14:paraId="0D919F90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83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9C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Կրպակաշարերը, տաղավարները տեղակայված են շենքերից և շինություններից ոչ պակաս քան 8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E0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79E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5EC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942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13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86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2B4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E85ADB1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14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5C79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FE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68C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F6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92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8A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76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C96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2F28B0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53C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A5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AC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F23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F81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95C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64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FBF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F5F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551EDD2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48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E3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252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EB9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0B1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C20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0E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35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816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0A24C1E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84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56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Բացառությամբ հատուկ նշանակության սենքերի (տես ուղեցույցը)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8BB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31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09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F5D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1E4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DF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632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9CB47CC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EDB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154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05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476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4F5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ABA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90A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E96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D9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D2920EB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E36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FB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Տանիքի պարագծով տեղակայված մետաղական ճաղաշարը գտնվում է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5F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C54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5D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0ED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14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98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47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A12A8DB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6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B91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Բնակելի, հասարակական, արտադրական նշանակության շենքերի (շինությունների) և առևտրի ու հասարակական սննդի օբյեկտների շենքերի միջև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E7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445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F2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BC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A5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«3», կետ 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6F7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462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I*</w:t>
            </w:r>
          </w:p>
        </w:tc>
      </w:tr>
      <w:tr w:rsidR="00000000" w14:paraId="7FFB8883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8E4C6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94A1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Առևտրի կազմակերպություններ</w:t>
            </w:r>
          </w:p>
        </w:tc>
      </w:tr>
      <w:tr w:rsidR="00000000" w14:paraId="501BABCE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0F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F8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Հրդեհավտանգ ապրանքները պահեստավորված են հատուկ հարմարեցված պահեստներում: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F6B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B1D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84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C88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63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ED0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71D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F735C8F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ACB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CE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Դեպի տարահանման ելքերը առևտրի շարքերի երկարությամբ ապահովված է ոչ պակաս, քան 2 մ լայնությամբ ազատ անցում: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9D8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C9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F3A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1E0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C4F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143, 1-ին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DA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8A6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B5F7334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2AFD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FC4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Առևտրի շարքերի յուրաքանչյուր 30 մետրից հետո նախատեսված է 1,4մ ոչ պակաս լայնակի անցում: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1EC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F3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C60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4E4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0EE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143, 2-րդ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856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FC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7A4AE8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380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632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Հրագործական արտադրատեսակների առևտուրը կատարվում է մասնագիտացված առևտրի սրահներից (բաժիններից):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40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F7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FE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64B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8C0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124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115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8512E85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25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71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Վաճառվող հրագործական արտադրատեսակները գործարանային արտադրության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46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6CE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B9E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67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EC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0CD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02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9843DAD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2896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DC2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Վաճառվող հրագործական արտադրատեսակները ունեն պայթյունահրդեհավտանգավորության, պահման և օգտագործման վերաբերյալ համապատասխան մակագրություններով պիտակներ: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2D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F0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076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1BD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EC1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08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AC4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E2540C5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3ED5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8472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</w:t>
            </w:r>
          </w:p>
        </w:tc>
      </w:tr>
      <w:tr w:rsidR="00000000" w14:paraId="0AF441A2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8D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3C8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1DF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1A8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4BF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43A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2D4D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B58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3C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F5BED4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99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DE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6DC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C7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18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E3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54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227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63B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1B705F2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8D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A46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77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067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3EE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64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10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C97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155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7C18BCA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FC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3C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Շենքից տարահանման ելքերի քանակը պակաս չէ 2-ից, եթե դրանում տեղակայված են սենքեր, որոնք պետք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C31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002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D5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58D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85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EF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08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II*</w:t>
            </w:r>
          </w:p>
        </w:tc>
      </w:tr>
      <w:tr w:rsidR="00000000" w14:paraId="50DA13D4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752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789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930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EB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A37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B3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25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B1B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F5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B43F57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78F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6E3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946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F0A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F62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B28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81E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333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CA14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09265AC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C93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65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Սանդղավանդակները յուրաքանչյուր հարկում արտաքին պատերում ունեն 1,2մ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ոչ պակաս մակերեսով լուսաբացվածքներ: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412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10E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EC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17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EF2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C4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77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29A5880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348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4FE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60 մետրից ավելի երկարությամբ ընդհանուր միջանցքները բաժանված են հատվածամասերի: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37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171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B75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50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4D6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60D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485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8A349DB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64200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1C7A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Էլեկտրասարքավորումներին ներկայացվող հրդեհային անվտանգության պահանջներ</w:t>
            </w:r>
          </w:p>
        </w:tc>
      </w:tr>
      <w:tr w:rsidR="00000000" w14:paraId="0621B3ED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525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C1C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F2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D01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414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C14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8C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A0E8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98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C0563A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049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8B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740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4A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2BB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F0B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2B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FF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AC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E80A86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F5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994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F2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61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94B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85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E51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B2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94A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78390D0E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4DF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0A8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6E0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F98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C2F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27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0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հավելված 1, գլուխ 2, կետ 10, «9»,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7D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0F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6DB05FA4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B6D8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49CC7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00000" w14:paraId="29DFF60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FB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037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33B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EE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24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27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4C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DFD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E92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4A9E5D0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E6B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052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671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51A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82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A5A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65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E40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8B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D830EFC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59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C42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779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412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0B1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A03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B90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DF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16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047B9A0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BD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FC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CF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141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C42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D61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1BF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9E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246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060DA10A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905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723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CD9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C66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519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151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50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«9»,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2AF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708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70B6BDC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B1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F0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Կաթսայատունը ապահովված է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6C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511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D6A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3E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4E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351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FF4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769E6F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B89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711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Կաթսայատունը ապահովված է հողանցման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542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EEC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B56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17B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A6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89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26F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F1633D3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44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AD4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8B5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7C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C67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8DBD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D9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CE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ED4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5020B2B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F146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E52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55մ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94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AF1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B8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23F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9E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«6»,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7CF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9C8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775B1D4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7344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21EC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ջրամատակարարման ցանցեր</w:t>
            </w:r>
          </w:p>
        </w:tc>
      </w:tr>
      <w:tr w:rsidR="00000000" w14:paraId="69051B15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410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9A2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EAF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22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85C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F0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0C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6A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8D4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78148DD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EC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00F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1F3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545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30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8D6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730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«7»,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15D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9E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D25917F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4FF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D5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5000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77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394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73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E82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AA8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DA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47E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1CB3089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B9A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AEAF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Ներքին 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4D6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BA5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A7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61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E75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0D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82B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99AC73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1BD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822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C33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4C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36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CA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D12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5F3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9B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731A70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1D915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0EE9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ազդանշանման և հրդեհաշիջման համակարգեր</w:t>
            </w:r>
          </w:p>
        </w:tc>
      </w:tr>
      <w:tr w:rsidR="00000000" w14:paraId="2860277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A7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8E7D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3500մ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և ավելի մակերեսով երկհարկանի առևտրի սրահի շենքերը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E6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B8E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AB4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74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A0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439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F3D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III*</w:t>
            </w:r>
          </w:p>
        </w:tc>
      </w:tr>
      <w:tr w:rsidR="00000000" w14:paraId="61C99B5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6CE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6A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Անկախ մակերեսից 3 և ավելի հարկայնություն ունեցող առևտրի կազմակերպության շենքում սարքավորված է հրդեհաշիջման ինքնաշխատ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41E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65E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580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07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DB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B65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8B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III*</w:t>
            </w:r>
          </w:p>
        </w:tc>
      </w:tr>
      <w:tr w:rsidR="00000000" w14:paraId="2067BD81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962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39E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Առևտրի և հասարակական սննդի օբյեկտները սարքավորված են հրդեհի ազդանշանման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876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19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9F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C7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E02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534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E3A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III*</w:t>
            </w:r>
          </w:p>
        </w:tc>
      </w:tr>
      <w:tr w:rsidR="00000000" w14:paraId="3847830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DD1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91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A4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C70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352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9F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8B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00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FF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FA71CB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7C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52C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E6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9AD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F5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4C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64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38B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826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29CBFC4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9054F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CF81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Հրդեհաշիջման սկզբնական միջոցներ</w:t>
            </w:r>
          </w:p>
        </w:tc>
      </w:tr>
      <w:tr w:rsidR="00000000" w14:paraId="31C5DDCA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5C9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0F5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03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F5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DC2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138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D7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5019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AE7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IV*</w:t>
            </w:r>
          </w:p>
        </w:tc>
      </w:tr>
      <w:tr w:rsidR="00000000" w14:paraId="2710FEA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A6C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3D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36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E07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99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AD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7CE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277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C7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6A70AFE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20644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583A6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Տեխնիկական անվտանգության ապահովում</w:t>
            </w:r>
          </w:p>
        </w:tc>
      </w:tr>
      <w:tr w:rsidR="00000000" w14:paraId="2E931F49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7D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A3F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23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29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FF2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86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969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20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85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8CA8975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406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1F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63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6C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E1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69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688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092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398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</w:tbl>
    <w:p w14:paraId="2D0806D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4"/>
        <w:gridCol w:w="2813"/>
      </w:tblGrid>
      <w:tr w:rsidR="00000000" w14:paraId="0C3AC852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27FAA4C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558FE4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00000" w14:paraId="19209CCF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4623B7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3F94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00000" w14:paraId="029D2452" w14:textId="77777777">
        <w:trPr>
          <w:divId w:val="993950253"/>
          <w:tblCellSpacing w:w="0" w:type="dxa"/>
        </w:trPr>
        <w:tc>
          <w:tcPr>
            <w:tcW w:w="0" w:type="auto"/>
            <w:vAlign w:val="center"/>
            <w:hideMark/>
          </w:tcPr>
          <w:p w14:paraId="132C67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782E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6187114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"/>
        <w:gridCol w:w="5856"/>
        <w:gridCol w:w="321"/>
        <w:gridCol w:w="321"/>
        <w:gridCol w:w="321"/>
      </w:tblGrid>
      <w:tr w:rsidR="00000000" w14:paraId="0B413E2C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E2F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C66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2A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BFA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10F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A50556D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DB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3B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FCB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6E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30B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0877C05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31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A50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109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18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E3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78ADA68D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8DB6E2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551D9C9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6C0E3A0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78D6110F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 xml:space="preserve">«3» - ՀՀՇՆ 30-01- 2023 «Քաղաքաշինություն. Քաղաքային և գյուղական բնակավայրերի հատակագծում և կառուցապատում» </w:t>
      </w:r>
    </w:p>
    <w:p w14:paraId="475974E5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«4» - ՀՀՇՆ 40-01.01-2014 «Շենքերի ներքին ջրամատակարարում և ջրահեռացում»</w:t>
      </w:r>
    </w:p>
    <w:p w14:paraId="4DE64630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161F86D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5284B30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«7» - ՀՀՇՆ 40.01.02-2020 «Ջրամատակարարում. Արտաքին ցանցեր և կառուցվածքներ»</w:t>
      </w:r>
    </w:p>
    <w:p w14:paraId="47D60ED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«8» - ՀՀՇՆ 22-03-2017 «Արհեստական և բնական լուսավորում»</w:t>
      </w:r>
    </w:p>
    <w:p w14:paraId="7A03C6AF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«9» –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7DEA287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B1EADC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02FE6C3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372"/>
        <w:gridCol w:w="1199"/>
        <w:gridCol w:w="1744"/>
      </w:tblGrid>
      <w:tr w:rsidR="00000000" w14:paraId="037FAD9A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2C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DD5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000000" w14:paraId="7064C396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AB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2D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9B3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B0C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000000" w14:paraId="5E29B579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3F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ECA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F89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BBD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7F00C45B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D2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AA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B1BA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41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5FDE1881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D9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93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AF2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D11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665F0306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603E82D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3EEEEEDF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7"/>
        <w:gridCol w:w="4919"/>
      </w:tblGrid>
      <w:tr w:rsidR="00000000" w14:paraId="3DFA845B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EC9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F15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000000" w14:paraId="5F6D5B6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6A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664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000000" w14:paraId="7FD86D3A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9D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35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000000" w14:paraId="169CD46E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34C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B6D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000000" w14:paraId="1A83CE60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E2E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A9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000000" w14:paraId="50368F32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0F0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EC2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5820551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6E459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II*- Ոչ պակաս քան տարահանման երկու ելք պետք է ունենան.</w:t>
      </w:r>
    </w:p>
    <w:p w14:paraId="007004E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 xml:space="preserve">ա) տասը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6478C5F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08508455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13F174C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31194C69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32951D61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D94E5C9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III*-Հրդեհաշիջման և հրդեհի ազդանշանման ինքնաշխատ համակարգերով օբյեկտների համալրման չափանիշներն են.</w:t>
      </w:r>
    </w:p>
    <w:p w14:paraId="744017CC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2"/>
        <w:gridCol w:w="2222"/>
        <w:gridCol w:w="1352"/>
      </w:tblGrid>
      <w:tr w:rsidR="00000000" w14:paraId="71A14BE6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ED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727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00000" w14:paraId="670962C8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9A9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F99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B0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00000" w14:paraId="0ABCA860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72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6A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00000" w14:paraId="6B8B8C23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13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30 մ-ից ավելի բարձրությամբ շենքեր (բացառությամբ բնակելի և հրդեհային անվտանգության «Գ» և «Դ» կարգի արտադրական շենքերից):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E7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31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0F1A1055" w14:textId="77777777">
        <w:trPr>
          <w:divId w:val="99395025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0E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Այրելի պոլիմերային ջերմամեկուսիչներով և մետաղական թեթև կառուցատարրերով միահարկ շենքեր</w:t>
            </w:r>
          </w:p>
        </w:tc>
      </w:tr>
      <w:tr w:rsidR="00000000" w14:paraId="05B04F2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138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2.1. Հասարակական նշանակության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62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ավելի` համաձայն «Բնակելի շենքեր» ՍՆիՊ 2.08.01-89 շինարարական նորմի 1.34 կետի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D2D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419330A7" w14:textId="77777777">
        <w:trPr>
          <w:divId w:val="99395025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92C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Առևտրի ձեռնարկությունների շենքեր (բացառությամբ ավտոմեքենաների համար նախատեսված շենքերի և շինությունների, մրգերի և բանջարեղենի, ձկան և մսի պահպանման (չայրվող փաթեթավորման մեջ) և վաճառքի նախապատրաստման, մետաղական տարաների, չայրվող շինարարական նյութերի սենքերի).</w:t>
            </w:r>
          </w:p>
        </w:tc>
      </w:tr>
      <w:tr w:rsidR="00000000" w14:paraId="0CD02C2A" w14:textId="77777777">
        <w:trPr>
          <w:divId w:val="99395025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47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3.1. Միահարկ.</w:t>
            </w:r>
          </w:p>
        </w:tc>
      </w:tr>
      <w:tr w:rsidR="00000000" w14:paraId="79E51E65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ED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 Վաճառասրահը և օժանդակ սենքերը նկուղային կամ կիսանկուղային հարկերում տեղակայման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66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11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68E4FDF1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BF2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բ. Վաճառասրահը և օժանդակ սենքերը շենքի վերգետնյա հարկերում տեղակայման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31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մակերեսը 3500մ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C09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մակերեսը 3500մ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-ից պակաս </w:t>
            </w:r>
          </w:p>
        </w:tc>
      </w:tr>
      <w:tr w:rsidR="00000000" w14:paraId="72D1E5B5" w14:textId="77777777">
        <w:trPr>
          <w:divId w:val="99395025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EFF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3.2. Երկհարկանի.</w:t>
            </w:r>
          </w:p>
        </w:tc>
      </w:tr>
      <w:tr w:rsidR="00000000" w14:paraId="6B321A98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634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 Վաճառասրահների ընդհանուր մակերեսը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AA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92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-ից պակաս </w:t>
            </w:r>
          </w:p>
        </w:tc>
      </w:tr>
      <w:tr w:rsidR="00000000" w14:paraId="040C43A0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32D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բ. Վաճառասրահը նկուղային կամ կիսանկուղային հարկերում տեղակայման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D0A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վաճառասրահի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3C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1E6BCCC9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B14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3.3. Երեք և ավելի հարկանի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3E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վաճառասրահի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CE5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087F940C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C03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3.4. Դյուրաբոցավառ և այրելի հեղուկների վաճառքի մասնագիտացված առևտրի ձեռնարկությունների շենքեր (բացառությամբ 20լ ոչ ավելի տարողությամբ տարայով կշռաբաշխված ապրանքների)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AC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BB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606F26C1" w14:textId="77777777">
        <w:trPr>
          <w:divId w:val="99395025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F4F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Այլ նշանակության շենքերում ներկառուցված առևտրի ձեռնարկությունների սենքեր.</w:t>
            </w:r>
          </w:p>
        </w:tc>
      </w:tr>
      <w:tr w:rsidR="00000000" w14:paraId="268AA3E7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AD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A5D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AA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451CEC6E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9F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 Վերգետնյա հարկեր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74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6F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5523FA5A" w14:textId="77777777">
        <w:trPr>
          <w:divId w:val="9939502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718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56B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19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60482E6D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C29E34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115"/>
        <w:gridCol w:w="630"/>
        <w:gridCol w:w="1163"/>
        <w:gridCol w:w="310"/>
        <w:gridCol w:w="395"/>
        <w:gridCol w:w="395"/>
        <w:gridCol w:w="889"/>
        <w:gridCol w:w="355"/>
        <w:gridCol w:w="457"/>
      </w:tblGrid>
      <w:tr w:rsidR="00000000" w14:paraId="571DF57B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06F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362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20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049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E9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15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49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Ֆրեոնային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2(3) լ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5F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000000" w14:paraId="68FAFE24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F60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83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B6F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7A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EB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0DC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916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0AC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E3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E0B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D41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5(8)</w:t>
            </w:r>
          </w:p>
        </w:tc>
      </w:tr>
      <w:tr w:rsidR="00000000" w14:paraId="0B246D93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A9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1E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E05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3E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DCF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AB3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411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4F6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D7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186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366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710EF31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58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27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A6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F4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D85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9D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613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6C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67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E31D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BE9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C34A68F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4CD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7B7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77D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1E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342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61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4B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B7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FB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4C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75D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E883767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6F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3A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556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A31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D0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D6E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3CE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AE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81E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734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556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925CCEE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21B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B6F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AAD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52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9C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F6D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7E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008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DB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EF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7E9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4DF5CC40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3A6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9B1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D85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F4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C7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4B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AB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30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2E1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976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82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</w:tr>
      <w:tr w:rsidR="00000000" w14:paraId="5A931725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99D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61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0A7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FA0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77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AEB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9B7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DC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FB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67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10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42575CD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BD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A1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E4E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314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EBF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ADD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3C8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ACC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9E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D5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936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767B3013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512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B7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28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818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CD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67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6E8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A4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EC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9E5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3E6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57E7653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39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148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038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934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786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E56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D5E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EF6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C0F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54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DFC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E1A9A8A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E1D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D5F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215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B6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33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DC4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09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0F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6F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ACE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B6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79EB98F4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772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44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B7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40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4B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71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18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F51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DD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EB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D9E48ED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C8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6F97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BD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E9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3D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D9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E9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ABB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9A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621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95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4E2DFB19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A6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322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A3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5A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1B2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5BD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D94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61B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3A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519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80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</w:tr>
      <w:tr w:rsidR="00000000" w14:paraId="394B50A4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6DA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7B9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67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EC6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269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EF2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31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27B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E0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CD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04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</w:tbl>
    <w:p w14:paraId="19617C85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BF2C518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3B800E3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AAD8442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2DB7A7A0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79A6822F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3DD35D8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867612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1108070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049"/>
        <w:gridCol w:w="1128"/>
        <w:gridCol w:w="633"/>
        <w:gridCol w:w="1185"/>
        <w:gridCol w:w="1187"/>
        <w:gridCol w:w="781"/>
        <w:gridCol w:w="408"/>
        <w:gridCol w:w="408"/>
      </w:tblGrid>
      <w:tr w:rsidR="00000000" w14:paraId="471BD88D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1EE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70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E3C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DF1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12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0A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4AB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Փոշե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100 լ.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6A4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000000" w14:paraId="76EB16B3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F7A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A91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A7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1FE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F8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51A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894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6D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7F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</w:tr>
      <w:tr w:rsidR="00000000" w14:paraId="18F147BE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D7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AB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1F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E7F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AE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68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3A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D0D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EAB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73D7CE3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9F1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404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6C4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BE2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D9C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BF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A8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FE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BDE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65D8DC8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CE42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9CE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82F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0E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FE1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4B8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5BD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141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854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CC113EA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EC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B0E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44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C58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D0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24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B17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4F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BBB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98F49BA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EC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D5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D2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2E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10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1F3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D0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E3A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947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7B960C62" w14:textId="77777777">
        <w:trPr>
          <w:divId w:val="99395025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C38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FE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164F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BB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0B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632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24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56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B2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61D018C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17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D3B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4C4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C9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EDA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05B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46D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AEA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7D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F17E243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129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7A0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DFB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A5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D6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FC3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EB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079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76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712EF58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00C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4A3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53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FE9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A89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CD0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564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361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EE3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D638A61" w14:textId="77777777">
        <w:trPr>
          <w:divId w:val="99395025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CB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20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43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575D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5BB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F53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E25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82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C6C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</w:tbl>
    <w:p w14:paraId="1EC0A54C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F922A6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05718A70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6FD89612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630210E5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614F11CF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16B0C4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72C24CEA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230DA066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5CCF386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14B3AEF9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C4C3AFB" w14:textId="77777777" w:rsidR="00000000" w:rsidRDefault="00000000">
      <w:pPr>
        <w:pStyle w:val="vhc"/>
        <w:divId w:val="993950253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ԵՎ ԱՎԵԼԻ ՄԱԿԵՐԵՍՈՎ ԱՌԵՎՏՐԻ ԵՎ ՀԱՍԱՐԱԿԱԿԱՆ ՍՆՆԴԻ ՕԲՅԵԿՏՆԵՐԻ ՍՏՈՒԳԱԹԵՐԹԻ</w:t>
      </w:r>
    </w:p>
    <w:p w14:paraId="237F95B0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09E46FE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0316781C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նյութ:</w:t>
      </w:r>
    </w:p>
    <w:p w14:paraId="100A8B23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2)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7F8883B2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3) հակահրդեհային միջտարածություն` շինությունից դեպի հարևան շինություններ կրակի տարածումը կանխարգելելու նպատակով նախատեսված տարածություն:</w:t>
      </w:r>
    </w:p>
    <w:p w14:paraId="33314D89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4) հակահրդեհային պատնեշ` շենքի ծավալը հակահրդեհային հատվածամասերի բաժանող, շենքում և սենքում հրդեհի ու այրման արգասիքների տարածումը խոչընդոտող և համապատասխան հրակայունության սահման ունեցող պատեր, միջնորմներ, ծածկեր, բացվածքների հրակայուն լցվածքներ, նախամուտք անցախուցեր.</w:t>
      </w:r>
    </w:p>
    <w:p w14:paraId="05783CA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5) պայթյունահրդեհավտանգ` ջրի, օդի, թթվածնի կամ միմյանց հետ շփվելիս պայթելու և այրվելու ունակ նյութեր.</w:t>
      </w:r>
    </w:p>
    <w:p w14:paraId="70BB1812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lastRenderedPageBreak/>
        <w:t>6) հրագործական արտադրատեսակ` սարքվածք, որը նախատեսված է հրագործական բաղադրության այրման (պայթյունի) միջոցով էֆեկտ ստանալու համար.</w:t>
      </w:r>
    </w:p>
    <w:p w14:paraId="54976918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7)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4FA78F9D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8)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6A3D685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9) հրդեհի տագնապի ազդարարման ինքնաշխատ համակարգ (ՀՏԱԻՀ)` նախատեսված է հրդեհի տագնապի ազդարարման համար.</w:t>
      </w:r>
    </w:p>
    <w:p w14:paraId="50D846BD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10)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141EB3E7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11) լիազոր մարմին` Հայաստանի Հանրապետության ներքին գործերի նախարարություն.</w:t>
      </w:r>
    </w:p>
    <w:p w14:paraId="78E86654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12) հրդեհաշիջման սկզբնական միջոցներ` կրակմարիչներ, արկղ ավազով, դույլ, բահ, կեռաձող, կացին.</w:t>
      </w:r>
    </w:p>
    <w:p w14:paraId="06AA9450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13) հատուկ նշանակության սենքեր` դրամարկղային, արխիվային, պահեստային սենքեր:</w:t>
      </w:r>
    </w:p>
    <w:p w14:paraId="590874D6" w14:textId="77777777" w:rsidR="00000000" w:rsidRDefault="00000000">
      <w:pPr>
        <w:pStyle w:val="comm"/>
        <w:divId w:val="993950253"/>
        <w:rPr>
          <w:sz w:val="15"/>
          <w:szCs w:val="15"/>
        </w:rPr>
      </w:pPr>
      <w:r>
        <w:rPr>
          <w:sz w:val="15"/>
          <w:szCs w:val="15"/>
        </w:rPr>
        <w:t>(10-րդ հավելվածը լրաց. 12.09.19 թիվ 1244-Ն, փոփ. 03.08.23 թիվ 1304-Ն, 18.01.24 թիվ 88-Ն որոշումներ)</w:t>
      </w:r>
    </w:p>
    <w:p w14:paraId="3477234A" w14:textId="77777777" w:rsidR="00000000" w:rsidRDefault="00000000">
      <w:pPr>
        <w:pStyle w:val="NormalWeb"/>
        <w:divId w:val="993950253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99196C9" w14:textId="77777777" w:rsidR="004D5C76" w:rsidRDefault="004D5C76">
      <w:pPr>
        <w:divId w:val="993950253"/>
      </w:pPr>
    </w:p>
    <w:sectPr w:rsidR="004D5C76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A5"/>
    <w:rsid w:val="001755A5"/>
    <w:rsid w:val="004D5C76"/>
    <w:rsid w:val="00F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A3C63"/>
  <w15:chartTrackingRefBased/>
  <w15:docId w15:val="{28342E7C-8D91-4838-A66C-4D09E60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3042</Words>
  <Characters>17340</Characters>
  <Application>Microsoft Office Word</Application>
  <DocSecurity>0</DocSecurity>
  <Lines>144</Lines>
  <Paragraphs>40</Paragraphs>
  <ScaleCrop>false</ScaleCrop>
  <Company/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2</cp:revision>
  <dcterms:created xsi:type="dcterms:W3CDTF">2024-06-11T07:46:00Z</dcterms:created>
  <dcterms:modified xsi:type="dcterms:W3CDTF">2024-06-11T07:46:00Z</dcterms:modified>
</cp:coreProperties>
</file>